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14:paraId="160DD8A8" w14:textId="0472E22C" w:rsidR="00815060" w:rsidRDefault="003F2ECC" w:rsidP="003F2ECC">
          <w:pPr>
            <w:rPr>
              <w:noProof/>
              <w:sz w:val="56"/>
            </w:rPr>
          </w:pPr>
          <w:r>
            <w:rPr>
              <w:noProof/>
              <w:sz w:val="56"/>
            </w:rPr>
            <w:drawing>
              <wp:inline distT="0" distB="0" distL="0" distR="0" wp14:anchorId="070B8CB8" wp14:editId="1707A25B">
                <wp:extent cx="2178585" cy="1108075"/>
                <wp:effectExtent l="0" t="0" r="0" b="0"/>
                <wp:docPr id="19" name="Afbeelding 19" descr="Afbeelding met persoon, person, accordeon, muziek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Afbeelding 19" descr="Afbeelding met persoon, person, accordeon, muziek&#10;&#10;Automatisch gegenereerde beschrijvi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8736" cy="112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15060">
            <w:rPr>
              <w:kern w:val="28"/>
            </w:rPr>
            <w:t xml:space="preserve"> </w:t>
          </w:r>
          <w:r>
            <w:rPr>
              <w:noProof/>
              <w:sz w:val="56"/>
            </w:rPr>
            <w:drawing>
              <wp:inline distT="0" distB="0" distL="0" distR="0" wp14:anchorId="245C9CB9" wp14:editId="4743546B">
                <wp:extent cx="1819275" cy="1094487"/>
                <wp:effectExtent l="0" t="0" r="0" b="0"/>
                <wp:docPr id="20" name="Afbeelding 20" descr="Afbeelding met persoon, muur, binnen, perso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Afbeelding 20" descr="Afbeelding met persoon, muur, binnen, person&#10;&#10;Automatisch gegenereerde beschrijvi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061" cy="1116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15060">
            <w:rPr>
              <w:noProof/>
              <w:sz w:val="56"/>
            </w:rPr>
            <w:t xml:space="preserve"> </w:t>
          </w:r>
          <w:r>
            <w:rPr>
              <w:noProof/>
              <w:sz w:val="56"/>
            </w:rPr>
            <w:drawing>
              <wp:inline distT="0" distB="0" distL="0" distR="0" wp14:anchorId="2F2AD8B4" wp14:editId="03BB71A2">
                <wp:extent cx="1641283" cy="1081805"/>
                <wp:effectExtent l="0" t="0" r="0" b="4445"/>
                <wp:docPr id="21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Afbeelding 2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798" cy="1099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1141B">
            <w:rPr>
              <w:noProof/>
              <w:sz w:val="56"/>
            </w:rPr>
            <w:t xml:space="preserve"> </w:t>
          </w:r>
          <w:r w:rsidR="0071141B">
            <w:rPr>
              <w:noProof/>
              <w:sz w:val="56"/>
            </w:rPr>
            <w:drawing>
              <wp:inline distT="0" distB="0" distL="0" distR="0" wp14:anchorId="01A7E9AA" wp14:editId="5AEC2C51">
                <wp:extent cx="726621" cy="1085215"/>
                <wp:effectExtent l="0" t="0" r="0" b="635"/>
                <wp:docPr id="22" name="Afbeelding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Afbeelding 22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785" cy="1112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04E51D" w14:textId="20941933" w:rsidR="000109A3" w:rsidRPr="00815060" w:rsidRDefault="00815060" w:rsidP="00815060">
          <w:pPr>
            <w:rPr>
              <w:sz w:val="56"/>
            </w:rPr>
          </w:pPr>
          <w:r>
            <w:rPr>
              <w:noProof/>
              <w:sz w:val="56"/>
            </w:rPr>
            <w:t>Spölkwarteerke</w:t>
          </w:r>
        </w:p>
      </w:sdtContent>
    </w:sdt>
    <w:p w14:paraId="6FD68504" w14:textId="6C978188" w:rsidR="000109A3" w:rsidRDefault="009E2129">
      <w:pPr>
        <w:pStyle w:val="Ondertitel"/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7E476" wp14:editId="0FCDDD10">
                <wp:simplePos x="0" y="0"/>
                <wp:positionH relativeFrom="margin">
                  <wp:posOffset>5038725</wp:posOffset>
                </wp:positionH>
                <wp:positionV relativeFrom="paragraph">
                  <wp:posOffset>8255</wp:posOffset>
                </wp:positionV>
                <wp:extent cx="1628775" cy="7096125"/>
                <wp:effectExtent l="0" t="0" r="9525" b="9525"/>
                <wp:wrapSquare wrapText="bothSides"/>
                <wp:docPr id="10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09612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26C90F" w14:textId="1FF64C08" w:rsidR="000109A3" w:rsidRPr="0084294B" w:rsidRDefault="0046162C" w:rsidP="00067772">
                            <w:pPr>
                              <w:pStyle w:val="Ondertitel"/>
                              <w:shd w:val="clear" w:color="auto" w:fill="FFCC66"/>
                              <w:rPr>
                                <w:color w:val="auto"/>
                              </w:rPr>
                            </w:pPr>
                            <w:r w:rsidRPr="0084294B">
                              <w:rPr>
                                <w:color w:val="auto"/>
                              </w:rPr>
                              <w:t>e-mail</w:t>
                            </w:r>
                          </w:p>
                          <w:p w14:paraId="2EFC1287" w14:textId="4FBAC7C2" w:rsidR="000109A3" w:rsidRPr="0084294B" w:rsidRDefault="0000000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  <w:color w:val="auto"/>
                              </w:rPr>
                            </w:pPr>
                            <w:hyperlink r:id="rId11" w:history="1">
                              <w:r w:rsidR="006F0400" w:rsidRPr="0084294B">
                                <w:rPr>
                                  <w:rStyle w:val="Hyperlink"/>
                                  <w:color w:val="auto"/>
                                </w:rPr>
                                <w:t>l.jansen1@kpnmail.nl</w:t>
                              </w:r>
                            </w:hyperlink>
                          </w:p>
                          <w:p w14:paraId="4B8E2EEC" w14:textId="28AAFE95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42F574B8" w14:textId="3978F9FB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711AED5E" w14:textId="31113186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7BA5BD9D" w14:textId="20682B5F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57548E63" w14:textId="61E7529D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02594B66" w14:textId="36AE2CEC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52FE1B4C" w14:textId="796A20FA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77800603" w14:textId="05739036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3D70297B" w14:textId="77777777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4BF2D580" w14:textId="3DF56179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rStyle w:val="Hyperlink"/>
                              </w:rPr>
                            </w:pPr>
                          </w:p>
                          <w:p w14:paraId="3A510EAA" w14:textId="77777777" w:rsidR="00815060" w:rsidRPr="00746603" w:rsidRDefault="00815060" w:rsidP="00067772">
                            <w:pPr>
                              <w:pStyle w:val="Ondertitel"/>
                              <w:shd w:val="clear" w:color="auto" w:fill="FFCC66"/>
                              <w:rPr>
                                <w:color w:val="auto"/>
                              </w:rPr>
                            </w:pPr>
                            <w:r w:rsidRPr="00746603">
                              <w:rPr>
                                <w:color w:val="auto"/>
                              </w:rPr>
                              <w:t>e-mail</w:t>
                            </w:r>
                          </w:p>
                          <w:p w14:paraId="52AC5D02" w14:textId="77777777" w:rsidR="00815060" w:rsidRPr="00746603" w:rsidRDefault="00000000" w:rsidP="00067772">
                            <w:pPr>
                              <w:shd w:val="clear" w:color="auto" w:fill="FFCC66"/>
                              <w:spacing w:line="480" w:lineRule="auto"/>
                            </w:pPr>
                            <w:hyperlink r:id="rId12" w:history="1">
                              <w:r w:rsidR="00815060" w:rsidRPr="00746603">
                                <w:rPr>
                                  <w:rStyle w:val="Hyperlink"/>
                                  <w:color w:val="auto"/>
                                </w:rPr>
                                <w:t>l.jansen1@kpnmail.nl</w:t>
                              </w:r>
                            </w:hyperlink>
                          </w:p>
                          <w:p w14:paraId="09A92DDC" w14:textId="77777777" w:rsidR="00815060" w:rsidRDefault="00815060" w:rsidP="00067772">
                            <w:pPr>
                              <w:shd w:val="clear" w:color="auto" w:fill="FFCC66"/>
                              <w:spacing w:line="48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7E476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396.75pt;margin-top:.65pt;width:128.25pt;height:5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" fillcolor="#fc6" stroked="f">
                <v:textbox>
                  <w:txbxContent>
                    <w:p w14:paraId="1426C90F" w14:textId="1FF64C08" w:rsidR="000109A3" w:rsidRPr="0084294B" w:rsidRDefault="0046162C" w:rsidP="00067772">
                      <w:pPr>
                        <w:pStyle w:val="Ondertitel"/>
                        <w:shd w:val="clear" w:color="auto" w:fill="FFCC66"/>
                        <w:rPr>
                          <w:color w:val="auto"/>
                        </w:rPr>
                      </w:pPr>
                      <w:r w:rsidRPr="0084294B">
                        <w:rPr>
                          <w:color w:val="auto"/>
                        </w:rPr>
                        <w:t>e-mail</w:t>
                      </w:r>
                    </w:p>
                    <w:p w14:paraId="2EFC1287" w14:textId="4FBAC7C2" w:rsidR="000109A3" w:rsidRPr="0084294B" w:rsidRDefault="0000000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  <w:color w:val="auto"/>
                        </w:rPr>
                      </w:pPr>
                      <w:hyperlink r:id="rId13" w:history="1">
                        <w:r w:rsidR="006F0400" w:rsidRPr="0084294B">
                          <w:rPr>
                            <w:rStyle w:val="Hyperlink"/>
                            <w:color w:val="auto"/>
                          </w:rPr>
                          <w:t>l.jansen1@kpnmail.nl</w:t>
                        </w:r>
                      </w:hyperlink>
                    </w:p>
                    <w:p w14:paraId="4B8E2EEC" w14:textId="28AAFE95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42F574B8" w14:textId="3978F9FB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711AED5E" w14:textId="31113186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7BA5BD9D" w14:textId="20682B5F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57548E63" w14:textId="61E7529D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02594B66" w14:textId="36AE2CEC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52FE1B4C" w14:textId="796A20FA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77800603" w14:textId="05739036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3D70297B" w14:textId="77777777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4BF2D580" w14:textId="3DF56179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rStyle w:val="Hyperlink"/>
                        </w:rPr>
                      </w:pPr>
                    </w:p>
                    <w:p w14:paraId="3A510EAA" w14:textId="77777777" w:rsidR="00815060" w:rsidRPr="00746603" w:rsidRDefault="00815060" w:rsidP="00067772">
                      <w:pPr>
                        <w:pStyle w:val="Ondertitel"/>
                        <w:shd w:val="clear" w:color="auto" w:fill="FFCC66"/>
                        <w:rPr>
                          <w:color w:val="auto"/>
                        </w:rPr>
                      </w:pPr>
                      <w:r w:rsidRPr="00746603">
                        <w:rPr>
                          <w:color w:val="auto"/>
                        </w:rPr>
                        <w:t>e-mail</w:t>
                      </w:r>
                    </w:p>
                    <w:p w14:paraId="52AC5D02" w14:textId="77777777" w:rsidR="00815060" w:rsidRPr="00746603" w:rsidRDefault="00000000" w:rsidP="00067772">
                      <w:pPr>
                        <w:shd w:val="clear" w:color="auto" w:fill="FFCC66"/>
                        <w:spacing w:line="480" w:lineRule="auto"/>
                      </w:pPr>
                      <w:hyperlink r:id="rId14" w:history="1">
                        <w:r w:rsidR="00815060" w:rsidRPr="00746603">
                          <w:rPr>
                            <w:rStyle w:val="Hyperlink"/>
                            <w:color w:val="auto"/>
                          </w:rPr>
                          <w:t>l.jansen1@kpnmail.nl</w:t>
                        </w:r>
                      </w:hyperlink>
                    </w:p>
                    <w:p w14:paraId="09A92DDC" w14:textId="77777777" w:rsidR="00815060" w:rsidRDefault="00815060" w:rsidP="00067772">
                      <w:pPr>
                        <w:shd w:val="clear" w:color="auto" w:fill="FFCC66"/>
                        <w:spacing w:line="48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id w:val="1161806749"/>
          <w:placeholder>
            <w:docPart w:val="84FB150B6AB84AAB91251A83D3F1E5DA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F23B73">
            <w:t>wat ku’j verwochn?</w:t>
          </w:r>
        </w:sdtContent>
      </w:sdt>
      <w:r w:rsidR="00000000">
        <w:t xml:space="preserve"> </w:t>
      </w:r>
    </w:p>
    <w:p w14:paraId="773EF426" w14:textId="604F7FDD" w:rsidR="00D270A1" w:rsidRPr="00F23B73" w:rsidRDefault="00D270A1" w:rsidP="00D270A1">
      <w:pPr>
        <w:rPr>
          <w:sz w:val="32"/>
          <w:szCs w:val="32"/>
        </w:rPr>
      </w:pPr>
      <w:proofErr w:type="spellStart"/>
      <w:r w:rsidRPr="00F23B73">
        <w:rPr>
          <w:sz w:val="32"/>
          <w:szCs w:val="32"/>
        </w:rPr>
        <w:t>Spölkwarteerke</w:t>
      </w:r>
      <w:proofErr w:type="spellEnd"/>
      <w:r w:rsidRPr="00F23B73">
        <w:rPr>
          <w:sz w:val="32"/>
          <w:szCs w:val="32"/>
        </w:rPr>
        <w:t xml:space="preserve"> komt graag voor:</w:t>
      </w:r>
    </w:p>
    <w:p w14:paraId="5369E9AA" w14:textId="52A163E3" w:rsidR="00D270A1" w:rsidRPr="00F23B73" w:rsidRDefault="00D270A1" w:rsidP="00D270A1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F23B73">
        <w:rPr>
          <w:sz w:val="32"/>
          <w:szCs w:val="32"/>
        </w:rPr>
        <w:t>Luistermuziek in het Nedersaksisch</w:t>
      </w:r>
    </w:p>
    <w:p w14:paraId="1481E14C" w14:textId="42D4DE1B" w:rsidR="00D270A1" w:rsidRPr="00F23B73" w:rsidRDefault="00D270A1" w:rsidP="00D270A1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F23B73">
        <w:rPr>
          <w:sz w:val="32"/>
          <w:szCs w:val="32"/>
        </w:rPr>
        <w:t>Setje van een half uur ( 1-3x)</w:t>
      </w:r>
    </w:p>
    <w:p w14:paraId="7B5988F2" w14:textId="1D6CB9CC" w:rsidR="00D270A1" w:rsidRPr="00F23B73" w:rsidRDefault="00D270A1" w:rsidP="00D270A1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F23B73">
        <w:rPr>
          <w:sz w:val="32"/>
          <w:szCs w:val="32"/>
        </w:rPr>
        <w:t>Huiskamer of tuinomgeving</w:t>
      </w:r>
    </w:p>
    <w:p w14:paraId="6F207DCE" w14:textId="218EFC8A" w:rsidR="00D270A1" w:rsidRPr="00F23B73" w:rsidRDefault="00D270A1" w:rsidP="00D270A1">
      <w:pPr>
        <w:pStyle w:val="Lijstalinea"/>
        <w:numPr>
          <w:ilvl w:val="0"/>
          <w:numId w:val="2"/>
        </w:numPr>
        <w:rPr>
          <w:sz w:val="32"/>
          <w:szCs w:val="32"/>
        </w:rPr>
      </w:pPr>
      <w:proofErr w:type="spellStart"/>
      <w:r w:rsidRPr="00F23B73">
        <w:rPr>
          <w:sz w:val="32"/>
          <w:szCs w:val="32"/>
        </w:rPr>
        <w:t>Kulturhoes</w:t>
      </w:r>
      <w:proofErr w:type="spellEnd"/>
      <w:r w:rsidRPr="00F23B73">
        <w:rPr>
          <w:sz w:val="32"/>
          <w:szCs w:val="32"/>
        </w:rPr>
        <w:t>, verzorgingshuis of buurthuis</w:t>
      </w:r>
    </w:p>
    <w:p w14:paraId="057AF57B" w14:textId="21608EB0" w:rsidR="00D270A1" w:rsidRPr="00F23B73" w:rsidRDefault="00EA4CAA" w:rsidP="00D270A1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F23B73">
        <w:rPr>
          <w:sz w:val="32"/>
          <w:szCs w:val="32"/>
        </w:rPr>
        <w:t>Klein e</w:t>
      </w:r>
      <w:r w:rsidR="00DE3258" w:rsidRPr="00F23B73">
        <w:rPr>
          <w:sz w:val="32"/>
          <w:szCs w:val="32"/>
        </w:rPr>
        <w:t>venement of festival</w:t>
      </w:r>
    </w:p>
    <w:p w14:paraId="4FDD31D7" w14:textId="77777777" w:rsidR="00F23B73" w:rsidRDefault="00F23B73" w:rsidP="00DE3258">
      <w:pPr>
        <w:rPr>
          <w:sz w:val="32"/>
          <w:szCs w:val="32"/>
        </w:rPr>
      </w:pPr>
    </w:p>
    <w:p w14:paraId="73C13B5E" w14:textId="75C6349C" w:rsidR="00DE3258" w:rsidRPr="00F23B73" w:rsidRDefault="00DE3258" w:rsidP="00DE3258">
      <w:pPr>
        <w:rPr>
          <w:sz w:val="32"/>
          <w:szCs w:val="32"/>
        </w:rPr>
      </w:pPr>
      <w:r w:rsidRPr="00F23B73">
        <w:rPr>
          <w:sz w:val="32"/>
          <w:szCs w:val="32"/>
        </w:rPr>
        <w:t>Wat hebben we bij ons:</w:t>
      </w:r>
    </w:p>
    <w:p w14:paraId="2E6074DF" w14:textId="2D0479C6" w:rsidR="00DE3258" w:rsidRPr="00F23B73" w:rsidRDefault="00DE3258" w:rsidP="00DE3258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F23B73">
        <w:rPr>
          <w:sz w:val="32"/>
          <w:szCs w:val="32"/>
        </w:rPr>
        <w:t>3 microfoons, 4 versterkers</w:t>
      </w:r>
      <w:r w:rsidR="00B43DB7" w:rsidRPr="00F23B73">
        <w:rPr>
          <w:sz w:val="32"/>
          <w:szCs w:val="32"/>
        </w:rPr>
        <w:t xml:space="preserve">, aantal gitaren, keyboard, accordeon, </w:t>
      </w:r>
      <w:r w:rsidR="00F23B73" w:rsidRPr="00F23B73">
        <w:rPr>
          <w:sz w:val="32"/>
          <w:szCs w:val="32"/>
        </w:rPr>
        <w:t>standaard</w:t>
      </w:r>
      <w:r w:rsidR="00B43DB7" w:rsidRPr="00F23B73">
        <w:rPr>
          <w:sz w:val="32"/>
          <w:szCs w:val="32"/>
        </w:rPr>
        <w:t>en</w:t>
      </w:r>
    </w:p>
    <w:p w14:paraId="7E1B9310" w14:textId="3A40E105" w:rsidR="00DE3258" w:rsidRPr="00F23B73" w:rsidRDefault="001C7937" w:rsidP="00DE3258">
      <w:pPr>
        <w:rPr>
          <w:sz w:val="32"/>
          <w:szCs w:val="32"/>
        </w:rPr>
      </w:pPr>
      <w:r w:rsidRPr="00F23B73">
        <w:rPr>
          <w:sz w:val="32"/>
          <w:szCs w:val="32"/>
        </w:rPr>
        <w:t>Wat hebben we nodig</w:t>
      </w:r>
      <w:r w:rsidR="00DE3258" w:rsidRPr="00F23B73">
        <w:rPr>
          <w:sz w:val="32"/>
          <w:szCs w:val="32"/>
        </w:rPr>
        <w:t>:</w:t>
      </w:r>
    </w:p>
    <w:p w14:paraId="66D396E8" w14:textId="31884AB0" w:rsidR="00DE3258" w:rsidRPr="00F23B73" w:rsidRDefault="001C7937" w:rsidP="00DE3258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F23B73">
        <w:rPr>
          <w:sz w:val="32"/>
          <w:szCs w:val="32"/>
        </w:rPr>
        <w:t>Beperkt</w:t>
      </w:r>
      <w:r w:rsidR="00DE3258" w:rsidRPr="00F23B73">
        <w:rPr>
          <w:sz w:val="32"/>
          <w:szCs w:val="32"/>
        </w:rPr>
        <w:t xml:space="preserve"> omgevingsgeluid</w:t>
      </w:r>
    </w:p>
    <w:p w14:paraId="655C1AD9" w14:textId="780E869F" w:rsidR="00DE3258" w:rsidRPr="00F23B73" w:rsidRDefault="00DE3258" w:rsidP="00DE3258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F23B73">
        <w:rPr>
          <w:sz w:val="32"/>
          <w:szCs w:val="32"/>
        </w:rPr>
        <w:t xml:space="preserve">8 m2 </w:t>
      </w:r>
      <w:r w:rsidR="000E254C" w:rsidRPr="00F23B73">
        <w:rPr>
          <w:sz w:val="32"/>
          <w:szCs w:val="32"/>
        </w:rPr>
        <w:t>(podium)</w:t>
      </w:r>
      <w:r w:rsidRPr="00F23B73">
        <w:rPr>
          <w:sz w:val="32"/>
          <w:szCs w:val="32"/>
        </w:rPr>
        <w:t>ruimte</w:t>
      </w:r>
    </w:p>
    <w:p w14:paraId="5164D060" w14:textId="6D4F0CC3" w:rsidR="00DE3258" w:rsidRPr="00F23B73" w:rsidRDefault="00DE3258" w:rsidP="00DE3258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F23B73">
        <w:rPr>
          <w:sz w:val="32"/>
          <w:szCs w:val="32"/>
        </w:rPr>
        <w:t>Contactpunt 220V</w:t>
      </w:r>
    </w:p>
    <w:p w14:paraId="0CA9799F" w14:textId="79F1751B" w:rsidR="00B43DB7" w:rsidRPr="00F23B73" w:rsidRDefault="00F23B73" w:rsidP="00DE3258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F23B73">
        <w:rPr>
          <w:sz w:val="32"/>
          <w:szCs w:val="32"/>
        </w:rPr>
        <w:t>1</w:t>
      </w:r>
      <w:r w:rsidR="00B43DB7" w:rsidRPr="00F23B73">
        <w:rPr>
          <w:sz w:val="32"/>
          <w:szCs w:val="32"/>
        </w:rPr>
        <w:t xml:space="preserve"> uur voorbereiding</w:t>
      </w:r>
      <w:r w:rsidRPr="00F23B73">
        <w:rPr>
          <w:sz w:val="32"/>
          <w:szCs w:val="32"/>
        </w:rPr>
        <w:t>/soundcheck</w:t>
      </w:r>
      <w:r w:rsidR="001C7937" w:rsidRPr="00F23B73">
        <w:rPr>
          <w:sz w:val="32"/>
          <w:szCs w:val="32"/>
        </w:rPr>
        <w:t xml:space="preserve"> vooraf</w:t>
      </w:r>
    </w:p>
    <w:p w14:paraId="7A1586C7" w14:textId="5DDA65E7" w:rsidR="001C7937" w:rsidRPr="00F23B73" w:rsidRDefault="001C7937" w:rsidP="00DE3258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F23B73">
        <w:rPr>
          <w:sz w:val="32"/>
          <w:szCs w:val="32"/>
        </w:rPr>
        <w:t>Tarief in overleg</w:t>
      </w:r>
    </w:p>
    <w:p w14:paraId="1E843DBD" w14:textId="77777777" w:rsidR="00815060" w:rsidRPr="00815060" w:rsidRDefault="00815060" w:rsidP="00815060">
      <w:pPr>
        <w:pStyle w:val="Lijstalinea"/>
        <w:rPr>
          <w:sz w:val="28"/>
          <w:szCs w:val="28"/>
        </w:rPr>
      </w:pPr>
    </w:p>
    <w:p w14:paraId="2D719895" w14:textId="79F75029" w:rsidR="00815060" w:rsidRDefault="00815060" w:rsidP="00815060">
      <w:pPr>
        <w:pStyle w:val="Lijstalinea"/>
        <w:rPr>
          <w:sz w:val="28"/>
          <w:szCs w:val="28"/>
        </w:rPr>
      </w:pPr>
    </w:p>
    <w:p w14:paraId="5527CB52" w14:textId="382DA3CA" w:rsidR="006F0400" w:rsidRPr="00815060" w:rsidRDefault="006F0400" w:rsidP="006F0400">
      <w:pPr>
        <w:rPr>
          <w:sz w:val="28"/>
          <w:szCs w:val="28"/>
        </w:rPr>
      </w:pPr>
    </w:p>
    <w:p w14:paraId="14CAF201" w14:textId="277199F3" w:rsidR="003F2ECC" w:rsidRPr="00815060" w:rsidRDefault="006F0400" w:rsidP="003F2ECC">
      <w:pPr>
        <w:rPr>
          <w:sz w:val="28"/>
          <w:szCs w:val="28"/>
        </w:rPr>
      </w:pPr>
      <w:r w:rsidRPr="00815060">
        <w:rPr>
          <w:sz w:val="28"/>
          <w:szCs w:val="28"/>
        </w:rPr>
        <w:t xml:space="preserve">Kijk op onze site: </w:t>
      </w:r>
      <w:hyperlink r:id="rId15" w:history="1">
        <w:r w:rsidR="003F2ECC" w:rsidRPr="00F23B73">
          <w:rPr>
            <w:rStyle w:val="Hyperlink"/>
            <w:b/>
            <w:bCs/>
            <w:color w:val="auto"/>
            <w:sz w:val="28"/>
            <w:szCs w:val="28"/>
          </w:rPr>
          <w:t>www.spolkwarteerke.jouwweb.nl</w:t>
        </w:r>
      </w:hyperlink>
    </w:p>
    <w:sectPr w:rsidR="003F2ECC" w:rsidRPr="00815060" w:rsidSect="0071141B">
      <w:footerReference w:type="default" r:id="rId16"/>
      <w:pgSz w:w="11907" w:h="16839"/>
      <w:pgMar w:top="720" w:right="720" w:bottom="720" w:left="72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C5FE" w14:textId="77777777" w:rsidR="00BB18EF" w:rsidRDefault="00BB18EF">
      <w:pPr>
        <w:spacing w:after="0" w:line="240" w:lineRule="auto"/>
      </w:pPr>
      <w:r>
        <w:separator/>
      </w:r>
    </w:p>
  </w:endnote>
  <w:endnote w:type="continuationSeparator" w:id="0">
    <w:p w14:paraId="37ACDF6A" w14:textId="77777777" w:rsidR="00BB18EF" w:rsidRDefault="00BB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0B3C" w14:textId="77777777" w:rsidR="000109A3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4B3901" wp14:editId="05D6D01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47337" w14:textId="77777777" w:rsidR="000109A3" w:rsidRDefault="000109A3">
                          <w:pPr>
                            <w:pStyle w:val="Geenafstand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94B390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" filled="f" stroked="f">
              <v:textbox style="mso-fit-shape-to-text:t" inset=",0,,0">
                <w:txbxContent>
                  <w:p w14:paraId="21F47337" w14:textId="77777777" w:rsidR="000109A3" w:rsidRDefault="000109A3">
                    <w:pPr>
                      <w:pStyle w:val="Geenafstand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A4F23" wp14:editId="49BAB573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6804025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9648825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74F33" w14:textId="77777777" w:rsidR="000109A3" w:rsidRDefault="00000000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A4F23" id="Tekstvak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" filled="f" stroked="f">
              <v:textbox style="layout-flow:vertical">
                <w:txbxContent>
                  <w:p w14:paraId="7C974F33" w14:textId="77777777" w:rsidR="000109A3" w:rsidRDefault="00000000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CFDE69" wp14:editId="33942F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6207EA8A" id="Rechthoek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F3B98E" wp14:editId="5F2271C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7203440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F329192" id="Rechthoek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739611" wp14:editId="3850DB8C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7203440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7301865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hthoe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14968778" id="Rechthoek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F395" w14:textId="77777777" w:rsidR="00BB18EF" w:rsidRDefault="00BB18EF">
      <w:pPr>
        <w:spacing w:after="0" w:line="240" w:lineRule="auto"/>
      </w:pPr>
      <w:r>
        <w:separator/>
      </w:r>
    </w:p>
  </w:footnote>
  <w:footnote w:type="continuationSeparator" w:id="0">
    <w:p w14:paraId="2CE5C799" w14:textId="77777777" w:rsidR="00BB18EF" w:rsidRDefault="00BB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70B"/>
    <w:multiLevelType w:val="hybridMultilevel"/>
    <w:tmpl w:val="748EF0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0AD1"/>
    <w:multiLevelType w:val="hybridMultilevel"/>
    <w:tmpl w:val="3BFE0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2081"/>
    <w:multiLevelType w:val="hybridMultilevel"/>
    <w:tmpl w:val="5024F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52545"/>
    <w:multiLevelType w:val="hybridMultilevel"/>
    <w:tmpl w:val="E1ECA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2543B"/>
    <w:multiLevelType w:val="hybridMultilevel"/>
    <w:tmpl w:val="23802F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2329">
    <w:abstractNumId w:val="4"/>
  </w:num>
  <w:num w:numId="2" w16cid:durableId="886601686">
    <w:abstractNumId w:val="0"/>
  </w:num>
  <w:num w:numId="3" w16cid:durableId="1330645264">
    <w:abstractNumId w:val="2"/>
  </w:num>
  <w:num w:numId="4" w16cid:durableId="728769767">
    <w:abstractNumId w:val="1"/>
  </w:num>
  <w:num w:numId="5" w16cid:durableId="70583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2C"/>
    <w:rsid w:val="000109A3"/>
    <w:rsid w:val="00067772"/>
    <w:rsid w:val="000E254C"/>
    <w:rsid w:val="000E30C0"/>
    <w:rsid w:val="001C7937"/>
    <w:rsid w:val="003F2ECC"/>
    <w:rsid w:val="0046162C"/>
    <w:rsid w:val="0046241F"/>
    <w:rsid w:val="00697F6D"/>
    <w:rsid w:val="006F0400"/>
    <w:rsid w:val="0071141B"/>
    <w:rsid w:val="00746603"/>
    <w:rsid w:val="00815060"/>
    <w:rsid w:val="0084294B"/>
    <w:rsid w:val="009E2129"/>
    <w:rsid w:val="00A14AC5"/>
    <w:rsid w:val="00A73113"/>
    <w:rsid w:val="00A8158C"/>
    <w:rsid w:val="00AB712B"/>
    <w:rsid w:val="00B43DB7"/>
    <w:rsid w:val="00BB18EF"/>
    <w:rsid w:val="00D270A1"/>
    <w:rsid w:val="00DE3258"/>
    <w:rsid w:val="00EA4CAA"/>
    <w:rsid w:val="00F2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6A851"/>
  <w15:docId w15:val="{4AD0DFF9-D23E-4611-9920-36274AA2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88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7A7A7A" w:themeColor="accent1"/>
      <w:sz w:val="2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bCs/>
      <w:i/>
      <w:iCs/>
      <w:color w:val="7F7F7F" w:themeColor="text1" w:themeTint="80"/>
      <w:sz w:val="2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7A7A7A" w:themeColor="accent1"/>
    </w:r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D1282E" w:themeColor="text2"/>
    </w:rPr>
  </w:style>
  <w:style w:type="character" w:styleId="Subtieleverwijzing">
    <w:name w:val="Subtle Reference"/>
    <w:basedOn w:val="Standaardalinea-lettertype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ieveverwijzing">
    <w:name w:val="Intense Reference"/>
    <w:basedOn w:val="Standaardalinea-lettertype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elvanboek">
    <w:name w:val="Book Title"/>
    <w:basedOn w:val="Standaardalinea-lettertype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Hyperlink">
    <w:name w:val="Hyperlink"/>
    <w:basedOn w:val="Standaardalinea-lettertype"/>
    <w:uiPriority w:val="99"/>
    <w:unhideWhenUsed/>
    <w:rsid w:val="006F0400"/>
    <w:rPr>
      <w:color w:val="CC99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.jansen1@kpnmail.n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.jansen1@kpnmail.n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jansen1@kpnmail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lkwarteerke.jouwweb.n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.jansen1@kpnmai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FB150B6AB84AAB91251A83D3F1E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A37F1-B96F-429B-BAFB-DC0FD4A4FC87}"/>
      </w:docPartPr>
      <w:docPartBody>
        <w:p w:rsidR="00507C73" w:rsidRDefault="00000000">
          <w:pPr>
            <w:pStyle w:val="84FB150B6AB84AAB91251A83D3F1E5DA"/>
          </w:pPr>
          <w:r>
            <w:t>[Ondertitel van het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B7"/>
    <w:rsid w:val="002F7A74"/>
    <w:rsid w:val="003C60B7"/>
    <w:rsid w:val="00507C73"/>
    <w:rsid w:val="006F5B94"/>
    <w:rsid w:val="00CB1027"/>
    <w:rsid w:val="00C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4FB150B6AB84AAB91251A83D3F1E5DA">
    <w:name w:val="84FB150B6AB84AAB91251A83D3F1E5DA"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b/>
      <w:bCs/>
      <w:caps/>
      <w:color w:val="44546A" w:themeColor="text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39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contact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>wat ku’j verwochn?</dc:subject>
  <dc:creator>ljans</dc:creator>
  <cp:lastModifiedBy>Lucien Jansen</cp:lastModifiedBy>
  <cp:revision>4</cp:revision>
  <cp:lastPrinted>2022-09-24T17:22:00Z</cp:lastPrinted>
  <dcterms:created xsi:type="dcterms:W3CDTF">2022-09-23T16:41:00Z</dcterms:created>
  <dcterms:modified xsi:type="dcterms:W3CDTF">2022-09-24T17:23:00Z</dcterms:modified>
</cp:coreProperties>
</file>